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CC1C7" w14:textId="77777777" w:rsidR="002F2E89" w:rsidRDefault="00846438" w:rsidP="00D71553">
      <w:pPr>
        <w:snapToGrid w:val="0"/>
        <w:spacing w:line="360" w:lineRule="auto"/>
        <w:jc w:val="center"/>
        <w:rPr>
          <w:rFonts w:ascii="楷体" w:eastAsia="楷体" w:hAnsi="楷体"/>
          <w:b/>
          <w:sz w:val="40"/>
        </w:rPr>
      </w:pPr>
      <w:r w:rsidRPr="002F2E89">
        <w:rPr>
          <w:rFonts w:ascii="楷体" w:eastAsia="楷体" w:hAnsi="楷体" w:hint="eastAsia"/>
          <w:b/>
          <w:sz w:val="40"/>
        </w:rPr>
        <w:t>湖北师范大学</w:t>
      </w:r>
      <w:r w:rsidR="00D71553" w:rsidRPr="002F2E89">
        <w:rPr>
          <w:rFonts w:ascii="楷体" w:eastAsia="楷体" w:hAnsi="楷体" w:hint="eastAsia"/>
          <w:b/>
          <w:sz w:val="40"/>
        </w:rPr>
        <w:t>文理学院</w:t>
      </w:r>
    </w:p>
    <w:p w14:paraId="1D376E85" w14:textId="43B101B7" w:rsidR="00645794" w:rsidRPr="002F2E89" w:rsidRDefault="004C5DE0" w:rsidP="00D71553">
      <w:pPr>
        <w:snapToGrid w:val="0"/>
        <w:spacing w:line="360" w:lineRule="auto"/>
        <w:jc w:val="center"/>
        <w:rPr>
          <w:rFonts w:ascii="华文中宋" w:eastAsia="华文中宋" w:hAnsi="华文中宋"/>
          <w:b/>
          <w:w w:val="80"/>
          <w:sz w:val="72"/>
        </w:rPr>
      </w:pPr>
      <w:r>
        <w:rPr>
          <w:rFonts w:ascii="楷体" w:eastAsia="楷体" w:hAnsi="楷体"/>
          <w:b/>
          <w:sz w:val="40"/>
        </w:rPr>
        <w:br/>
      </w:r>
      <w:r w:rsidR="00D71553" w:rsidRPr="002F2E89">
        <w:rPr>
          <w:rFonts w:ascii="华文中宋" w:eastAsia="华文中宋" w:hAnsi="华文中宋"/>
          <w:b/>
          <w:w w:val="80"/>
          <w:sz w:val="72"/>
        </w:rPr>
        <w:t>校级</w:t>
      </w:r>
      <w:r w:rsidR="00846438" w:rsidRPr="002F2E89">
        <w:rPr>
          <w:rFonts w:ascii="华文中宋" w:eastAsia="华文中宋" w:hAnsi="华文中宋" w:hint="eastAsia"/>
          <w:b/>
          <w:w w:val="80"/>
          <w:sz w:val="72"/>
        </w:rPr>
        <w:t>教学成果奖</w:t>
      </w:r>
      <w:r>
        <w:rPr>
          <w:rFonts w:ascii="华文中宋" w:eastAsia="华文中宋" w:hAnsi="华文中宋" w:hint="eastAsia"/>
          <w:b/>
          <w:w w:val="80"/>
          <w:sz w:val="72"/>
        </w:rPr>
        <w:t>申报</w:t>
      </w:r>
      <w:r w:rsidR="00846438" w:rsidRPr="002F2E89">
        <w:rPr>
          <w:rFonts w:ascii="华文中宋" w:eastAsia="华文中宋" w:hAnsi="华文中宋" w:hint="eastAsia"/>
          <w:b/>
          <w:w w:val="80"/>
          <w:sz w:val="72"/>
        </w:rPr>
        <w:t>书</w:t>
      </w:r>
    </w:p>
    <w:p w14:paraId="1C8999C0" w14:textId="77777777" w:rsidR="00645794" w:rsidRDefault="00645794" w:rsidP="00D71553">
      <w:pPr>
        <w:snapToGrid w:val="0"/>
        <w:spacing w:line="360" w:lineRule="auto"/>
        <w:rPr>
          <w:sz w:val="28"/>
        </w:rPr>
      </w:pPr>
    </w:p>
    <w:p w14:paraId="789B948E" w14:textId="77777777" w:rsidR="004C5DE0" w:rsidRDefault="004C5DE0" w:rsidP="00D71553">
      <w:pPr>
        <w:snapToGrid w:val="0"/>
        <w:spacing w:line="360" w:lineRule="auto"/>
        <w:rPr>
          <w:sz w:val="28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4765"/>
      </w:tblGrid>
      <w:tr w:rsidR="00D71553" w:rsidRPr="00520A92" w14:paraId="178A672C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413B3D0D" w14:textId="39B52229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成果名称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bottom"/>
          </w:tcPr>
          <w:p w14:paraId="18A1F03F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7E432C4F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33A4C4FF" w14:textId="1433F49D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pacing w:val="28"/>
                <w:sz w:val="36"/>
                <w:szCs w:val="32"/>
              </w:rPr>
              <w:t>成果完成人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64573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7A8A3C2B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7207C33D" w14:textId="3949BA2C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成果完成单位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9F49F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154D899F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2433379B" w14:textId="3CF78532" w:rsidR="00D71553" w:rsidRPr="00520A92" w:rsidRDefault="00D71553" w:rsidP="0038423F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推荐</w:t>
            </w:r>
            <w:r w:rsidR="00AA3D2E" w:rsidRPr="00520A92">
              <w:rPr>
                <w:rFonts w:hint="eastAsia"/>
                <w:b/>
                <w:sz w:val="36"/>
                <w:szCs w:val="32"/>
              </w:rPr>
              <w:t>申报</w:t>
            </w:r>
            <w:r w:rsidRPr="00520A92">
              <w:rPr>
                <w:rFonts w:hint="eastAsia"/>
                <w:b/>
                <w:sz w:val="36"/>
                <w:szCs w:val="32"/>
              </w:rPr>
              <w:t>等级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9040F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2175741D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5AA547E4" w14:textId="4D08506C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成果科类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3D956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49355AA9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28E6813F" w14:textId="193ABF04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推荐单位</w:t>
            </w:r>
            <w:r w:rsidRPr="00520A92">
              <w:rPr>
                <w:rFonts w:hint="eastAsia"/>
                <w:b/>
                <w:sz w:val="36"/>
                <w:szCs w:val="32"/>
              </w:rPr>
              <w:t>(</w:t>
            </w:r>
            <w:r w:rsidRPr="00520A92">
              <w:rPr>
                <w:rFonts w:hint="eastAsia"/>
                <w:b/>
                <w:sz w:val="36"/>
                <w:szCs w:val="32"/>
              </w:rPr>
              <w:t>盖章</w:t>
            </w:r>
            <w:r w:rsidRPr="00520A92">
              <w:rPr>
                <w:rFonts w:hint="eastAsia"/>
                <w:b/>
                <w:sz w:val="36"/>
                <w:szCs w:val="32"/>
              </w:rPr>
              <w:t>)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91F5F" w14:textId="77777777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</w:p>
        </w:tc>
      </w:tr>
      <w:tr w:rsidR="00D71553" w:rsidRPr="00520A92" w14:paraId="48ED35D7" w14:textId="77777777" w:rsidTr="00520A92">
        <w:trPr>
          <w:trHeight w:val="850"/>
          <w:jc w:val="center"/>
        </w:trPr>
        <w:tc>
          <w:tcPr>
            <w:tcW w:w="2839" w:type="dxa"/>
            <w:vAlign w:val="bottom"/>
          </w:tcPr>
          <w:p w14:paraId="1EE3F11B" w14:textId="33A186FA" w:rsidR="00D71553" w:rsidRPr="00520A92" w:rsidRDefault="00D71553" w:rsidP="00D71553">
            <w:pPr>
              <w:jc w:val="distribute"/>
              <w:rPr>
                <w:sz w:val="36"/>
                <w:szCs w:val="32"/>
              </w:rPr>
            </w:pPr>
            <w:r w:rsidRPr="00520A92">
              <w:rPr>
                <w:rFonts w:hint="eastAsia"/>
                <w:b/>
                <w:sz w:val="36"/>
                <w:szCs w:val="32"/>
              </w:rPr>
              <w:t>推荐时间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563AA" w14:textId="646A69FD" w:rsidR="00D71553" w:rsidRPr="00520A92" w:rsidRDefault="00D71553" w:rsidP="00D71553">
            <w:pPr>
              <w:jc w:val="center"/>
              <w:rPr>
                <w:rFonts w:ascii="楷体" w:eastAsia="楷体" w:hAnsi="楷体"/>
                <w:sz w:val="36"/>
                <w:szCs w:val="32"/>
              </w:rPr>
            </w:pPr>
            <w:r w:rsidRPr="00520A92">
              <w:rPr>
                <w:rFonts w:ascii="楷体" w:eastAsia="楷体" w:hAnsi="楷体" w:hint="eastAsia"/>
                <w:b/>
                <w:sz w:val="36"/>
                <w:szCs w:val="32"/>
              </w:rPr>
              <w:t xml:space="preserve">      年     月     日</w:t>
            </w:r>
          </w:p>
        </w:tc>
      </w:tr>
      <w:tr w:rsidR="00AA3D2E" w:rsidRPr="00520A92" w14:paraId="67747C81" w14:textId="77777777" w:rsidTr="002059AD">
        <w:trPr>
          <w:trHeight w:val="850"/>
          <w:jc w:val="center"/>
        </w:trPr>
        <w:tc>
          <w:tcPr>
            <w:tcW w:w="7604" w:type="dxa"/>
            <w:gridSpan w:val="2"/>
            <w:vAlign w:val="bottom"/>
          </w:tcPr>
          <w:p w14:paraId="4860417C" w14:textId="77777777" w:rsidR="00AA3D2E" w:rsidRPr="00520A92" w:rsidRDefault="00AA3D2E" w:rsidP="00AA3D2E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36"/>
                <w:szCs w:val="21"/>
              </w:rPr>
            </w:pPr>
          </w:p>
          <w:p w14:paraId="2EA412DD" w14:textId="63FE9597" w:rsidR="00AA3D2E" w:rsidRPr="00520A92" w:rsidRDefault="00AA3D2E" w:rsidP="0038423F">
            <w:pPr>
              <w:jc w:val="left"/>
              <w:rPr>
                <w:rFonts w:ascii="楷体" w:eastAsia="楷体" w:hAnsi="楷体"/>
                <w:b/>
                <w:sz w:val="36"/>
                <w:szCs w:val="32"/>
              </w:rPr>
            </w:pPr>
          </w:p>
        </w:tc>
      </w:tr>
    </w:tbl>
    <w:p w14:paraId="2A1BC7E5" w14:textId="3DB59D54" w:rsidR="00AA3D2E" w:rsidRPr="00B111BD" w:rsidRDefault="00846438" w:rsidP="0038423F">
      <w:pPr>
        <w:ind w:firstLine="1079"/>
        <w:rPr>
          <w:rFonts w:ascii="仿宋" w:eastAsia="仿宋" w:hAnsi="仿宋"/>
          <w:b/>
          <w:sz w:val="21"/>
          <w:szCs w:val="21"/>
        </w:rPr>
      </w:pPr>
      <w:r>
        <w:rPr>
          <w:rFonts w:hint="eastAsia"/>
          <w:b/>
          <w:sz w:val="28"/>
        </w:rPr>
        <w:t xml:space="preserve">    </w:t>
      </w:r>
    </w:p>
    <w:p w14:paraId="302136BA" w14:textId="15B6541B" w:rsidR="0038423F" w:rsidRDefault="00AA3D2E" w:rsidP="00AA3D2E"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湖北师范大学</w:t>
      </w:r>
      <w:r w:rsidRPr="002F2E89">
        <w:rPr>
          <w:rFonts w:hint="eastAsia"/>
          <w:b/>
          <w:szCs w:val="32"/>
        </w:rPr>
        <w:t>文理学院教务部制</w:t>
      </w:r>
      <w:r w:rsidR="0038423F">
        <w:rPr>
          <w:b/>
          <w:szCs w:val="32"/>
        </w:rPr>
        <w:br w:type="page"/>
      </w:r>
    </w:p>
    <w:p w14:paraId="07331E4F" w14:textId="77777777" w:rsidR="00645794" w:rsidRDefault="00846438">
      <w:pPr>
        <w:jc w:val="left"/>
        <w:rPr>
          <w:b/>
          <w:szCs w:val="32"/>
        </w:rPr>
      </w:pPr>
      <w:r>
        <w:rPr>
          <w:rFonts w:hint="eastAsia"/>
          <w:b/>
          <w:szCs w:val="32"/>
        </w:rPr>
        <w:lastRenderedPageBreak/>
        <w:t>一、成果简介</w:t>
      </w:r>
    </w:p>
    <w:tbl>
      <w:tblPr>
        <w:tblW w:w="8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"/>
        <w:gridCol w:w="1389"/>
        <w:gridCol w:w="3404"/>
        <w:gridCol w:w="3927"/>
      </w:tblGrid>
      <w:tr w:rsidR="00D237A2" w14:paraId="07803521" w14:textId="255E9DC9" w:rsidTr="00D237A2">
        <w:trPr>
          <w:trHeight w:val="680"/>
          <w:jc w:val="center"/>
        </w:trPr>
        <w:tc>
          <w:tcPr>
            <w:tcW w:w="1433" w:type="dxa"/>
            <w:gridSpan w:val="2"/>
            <w:vAlign w:val="center"/>
          </w:tcPr>
          <w:p w14:paraId="6AC61441" w14:textId="3F5F59F1" w:rsidR="00D237A2" w:rsidRDefault="00D237A2" w:rsidP="002F2E89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成果名称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  <w:vAlign w:val="center"/>
          </w:tcPr>
          <w:p w14:paraId="39D7DF78" w14:textId="65ABD6B2" w:rsidR="00D237A2" w:rsidRDefault="00D237A2" w:rsidP="001E1816">
            <w:pPr>
              <w:rPr>
                <w:rFonts w:ascii="仿宋_GB2312" w:hAnsi="仿宋"/>
                <w:sz w:val="28"/>
                <w:szCs w:val="28"/>
              </w:rPr>
            </w:pPr>
          </w:p>
        </w:tc>
      </w:tr>
      <w:tr w:rsidR="00D237A2" w14:paraId="678EE53B" w14:textId="77777777" w:rsidTr="00D237A2">
        <w:trPr>
          <w:trHeight w:val="680"/>
          <w:jc w:val="center"/>
        </w:trPr>
        <w:tc>
          <w:tcPr>
            <w:tcW w:w="1433" w:type="dxa"/>
            <w:gridSpan w:val="2"/>
            <w:vAlign w:val="center"/>
          </w:tcPr>
          <w:p w14:paraId="05E4437A" w14:textId="71648D2A" w:rsidR="00D237A2" w:rsidRDefault="00D237A2" w:rsidP="002F2E89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成果完成起止时间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20FD514D" w14:textId="398884D6" w:rsidR="00D237A2" w:rsidRPr="001E1816" w:rsidRDefault="00D237A2" w:rsidP="001E1816">
            <w:pPr>
              <w:ind w:left="27"/>
              <w:rPr>
                <w:rFonts w:ascii="仿宋_GB2312" w:hAnsi="宋体"/>
                <w:sz w:val="28"/>
                <w:szCs w:val="28"/>
              </w:rPr>
            </w:pPr>
            <w:r w:rsidRPr="001E1816">
              <w:rPr>
                <w:rFonts w:ascii="仿宋_GB2312" w:hAnsi="宋体" w:hint="eastAsia"/>
                <w:sz w:val="28"/>
                <w:szCs w:val="28"/>
              </w:rPr>
              <w:t>起始时间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：    </w:t>
            </w:r>
            <w:r>
              <w:rPr>
                <w:rFonts w:ascii="仿宋_GB2312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24B05E" w14:textId="455CD3E4" w:rsidR="00D237A2" w:rsidRDefault="00D237A2" w:rsidP="001E1816">
            <w:pPr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完成时间：      年     月</w:t>
            </w:r>
          </w:p>
        </w:tc>
      </w:tr>
      <w:tr w:rsidR="00D237A2" w14:paraId="26D802BE" w14:textId="77777777" w:rsidTr="00D237A2">
        <w:trPr>
          <w:cantSplit/>
          <w:trHeight w:val="680"/>
          <w:jc w:val="center"/>
        </w:trPr>
        <w:tc>
          <w:tcPr>
            <w:tcW w:w="1433" w:type="dxa"/>
            <w:gridSpan w:val="2"/>
            <w:vAlign w:val="center"/>
          </w:tcPr>
          <w:p w14:paraId="14D486AB" w14:textId="77777777" w:rsidR="00D237A2" w:rsidRDefault="00D237A2" w:rsidP="00CC1607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成果曾获奖励情况</w:t>
            </w:r>
          </w:p>
        </w:tc>
        <w:tc>
          <w:tcPr>
            <w:tcW w:w="3404" w:type="dxa"/>
            <w:vAlign w:val="center"/>
          </w:tcPr>
          <w:p w14:paraId="673AF913" w14:textId="5F90B208" w:rsidR="00D237A2" w:rsidRDefault="00D237A2" w:rsidP="001E1816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27" w:type="dxa"/>
            <w:vAlign w:val="center"/>
          </w:tcPr>
          <w:p w14:paraId="5C724543" w14:textId="28F6FF91" w:rsidR="00D237A2" w:rsidRDefault="00D237A2" w:rsidP="00D237A2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实践检验期：          年</w:t>
            </w:r>
          </w:p>
        </w:tc>
      </w:tr>
      <w:tr w:rsidR="00D237A2" w14:paraId="7682B1A5" w14:textId="77777777" w:rsidTr="00D237A2">
        <w:trPr>
          <w:trHeight w:val="680"/>
          <w:jc w:val="center"/>
        </w:trPr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14:paraId="442862E9" w14:textId="77777777" w:rsidR="00D237A2" w:rsidRDefault="00D237A2" w:rsidP="00D237A2">
            <w:pPr>
              <w:ind w:left="27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主题词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  <w:vAlign w:val="center"/>
          </w:tcPr>
          <w:p w14:paraId="010C8388" w14:textId="06831461" w:rsidR="00D237A2" w:rsidRDefault="00D237A2" w:rsidP="001E1816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   </w:t>
            </w:r>
          </w:p>
        </w:tc>
      </w:tr>
      <w:tr w:rsidR="00D237A2" w14:paraId="032F36E0" w14:textId="77777777" w:rsidTr="00D237A2">
        <w:trPr>
          <w:trHeight w:val="9762"/>
          <w:jc w:val="center"/>
        </w:trPr>
        <w:tc>
          <w:tcPr>
            <w:tcW w:w="87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70A97B" w14:textId="77777777" w:rsidR="00D237A2" w:rsidRDefault="00D237A2">
            <w:pPr>
              <w:tabs>
                <w:tab w:val="left" w:pos="255"/>
                <w:tab w:val="center" w:pos="4374"/>
              </w:tabs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1.成果简介及主要解决的教学问题（</w:t>
            </w:r>
            <w:r w:rsidRPr="002F2E89">
              <w:rPr>
                <w:rFonts w:ascii="仿宋_GB2312" w:hAnsi="仿宋" w:hint="eastAsia"/>
                <w:sz w:val="28"/>
                <w:szCs w:val="28"/>
              </w:rPr>
              <w:t>字数不超过1000字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14:paraId="5422FE7B" w14:textId="77777777" w:rsidR="00D237A2" w:rsidRDefault="00D237A2" w:rsidP="00520A92">
            <w:pPr>
              <w:tabs>
                <w:tab w:val="left" w:pos="255"/>
                <w:tab w:val="center" w:pos="4374"/>
              </w:tabs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</w:p>
          <w:p w14:paraId="1C566402" w14:textId="080F5398" w:rsidR="00D237A2" w:rsidRPr="00520A92" w:rsidRDefault="00D237A2" w:rsidP="00520A92">
            <w:pPr>
              <w:tabs>
                <w:tab w:val="left" w:pos="255"/>
                <w:tab w:val="center" w:pos="4374"/>
              </w:tabs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237A2" w14:paraId="3ECDFA7E" w14:textId="77777777" w:rsidTr="00310532">
        <w:trPr>
          <w:gridBefore w:val="1"/>
          <w:wBefore w:w="44" w:type="dxa"/>
          <w:trHeight w:val="13023"/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856" w14:textId="77777777" w:rsidR="00D237A2" w:rsidRDefault="00D237A2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2.成果解决教学问题的方法（</w:t>
            </w:r>
            <w:r w:rsidRPr="00D31B9C">
              <w:rPr>
                <w:rFonts w:ascii="仿宋_GB2312" w:hAnsi="宋体" w:hint="eastAsia"/>
                <w:sz w:val="28"/>
                <w:szCs w:val="28"/>
              </w:rPr>
              <w:t>字数不超过1000字</w:t>
            </w:r>
            <w:r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14:paraId="6065BEFA" w14:textId="77777777" w:rsidR="00D237A2" w:rsidRDefault="00D237A2" w:rsidP="00520A92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A5C5E74" w14:textId="77777777" w:rsidR="00D237A2" w:rsidRDefault="00D237A2" w:rsidP="00520A92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E3FBB61" w14:textId="77777777" w:rsidR="00D237A2" w:rsidRDefault="00D237A2">
            <w:pPr>
              <w:ind w:left="-18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237A2" w14:paraId="31AA3CB4" w14:textId="77777777" w:rsidTr="00310532">
        <w:trPr>
          <w:gridBefore w:val="1"/>
          <w:wBefore w:w="44" w:type="dxa"/>
          <w:trHeight w:val="5651"/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249" w14:textId="77777777" w:rsidR="00D237A2" w:rsidRDefault="00D237A2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3.成果的创新点</w:t>
            </w:r>
            <w:r w:rsidRPr="0057740C">
              <w:rPr>
                <w:rFonts w:ascii="仿宋_GB2312" w:hAnsi="宋体" w:hint="eastAsia"/>
                <w:sz w:val="28"/>
                <w:szCs w:val="28"/>
              </w:rPr>
              <w:t>（</w:t>
            </w:r>
            <w:r w:rsidRPr="0057740C">
              <w:rPr>
                <w:rFonts w:ascii="仿宋_GB2312" w:hAnsi="仿宋" w:hint="eastAsia"/>
                <w:sz w:val="28"/>
                <w:szCs w:val="28"/>
              </w:rPr>
              <w:t>字数不超过800字</w:t>
            </w:r>
            <w:r w:rsidRPr="0057740C"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14:paraId="7570917B" w14:textId="77777777" w:rsidR="00D237A2" w:rsidRDefault="00D237A2" w:rsidP="00520A92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CAF930B" w14:textId="77777777" w:rsidR="00D237A2" w:rsidRDefault="00D237A2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237A2" w14:paraId="4C42D81B" w14:textId="77777777" w:rsidTr="00310532">
        <w:trPr>
          <w:gridBefore w:val="1"/>
          <w:wBefore w:w="44" w:type="dxa"/>
          <w:trHeight w:val="7347"/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6E7" w14:textId="1952A5C3" w:rsidR="00D237A2" w:rsidRDefault="00D237A2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4.成果的推广应用效果（</w:t>
            </w:r>
            <w:r w:rsidRPr="00D31B9C">
              <w:rPr>
                <w:rFonts w:ascii="仿宋_GB2312" w:hAnsi="宋体" w:hint="eastAsia"/>
                <w:sz w:val="28"/>
                <w:szCs w:val="28"/>
              </w:rPr>
              <w:t>字数不超过1000字</w:t>
            </w:r>
            <w:r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14:paraId="1C37D4D1" w14:textId="77777777" w:rsidR="00D237A2" w:rsidRDefault="00D237A2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7CF1B16" w14:textId="77777777" w:rsidR="00D237A2" w:rsidRDefault="00D237A2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3387123" w14:textId="77777777" w:rsidR="00645794" w:rsidRDefault="00846438">
      <w:pPr>
        <w:jc w:val="left"/>
        <w:rPr>
          <w:b/>
          <w:szCs w:val="32"/>
        </w:rPr>
      </w:pPr>
      <w:r>
        <w:rPr>
          <w:b/>
          <w:sz w:val="36"/>
        </w:rPr>
        <w:br w:type="page"/>
      </w:r>
      <w:r>
        <w:rPr>
          <w:rFonts w:hint="eastAsia"/>
          <w:b/>
          <w:szCs w:val="32"/>
        </w:rPr>
        <w:lastRenderedPageBreak/>
        <w:t>二、主要完成人情况</w:t>
      </w:r>
    </w:p>
    <w:tbl>
      <w:tblPr>
        <w:tblW w:w="86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85"/>
        <w:gridCol w:w="2744"/>
        <w:gridCol w:w="1367"/>
        <w:gridCol w:w="2307"/>
        <w:gridCol w:w="74"/>
      </w:tblGrid>
      <w:tr w:rsidR="00645794" w14:paraId="62837A4A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7777161D" w14:textId="12CC19CC" w:rsidR="00645794" w:rsidRPr="002F2E89" w:rsidRDefault="00296D15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主要完成人</w:t>
            </w:r>
          </w:p>
        </w:tc>
        <w:tc>
          <w:tcPr>
            <w:tcW w:w="2744" w:type="dxa"/>
            <w:vAlign w:val="center"/>
          </w:tcPr>
          <w:p w14:paraId="45430688" w14:textId="77777777" w:rsidR="00645794" w:rsidRPr="002F2E89" w:rsidRDefault="0064579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72CC275" w14:textId="3A9A1C84" w:rsidR="00645794" w:rsidRPr="002F2E89" w:rsidRDefault="00846438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307" w:type="dxa"/>
            <w:vAlign w:val="center"/>
          </w:tcPr>
          <w:p w14:paraId="7A561E0E" w14:textId="77777777" w:rsidR="00645794" w:rsidRPr="002F2E89" w:rsidRDefault="00645794" w:rsidP="0057740C">
            <w:pPr>
              <w:spacing w:line="32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45794" w14:paraId="4E9463CC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69F3985C" w14:textId="77777777" w:rsidR="00645794" w:rsidRPr="002F2E89" w:rsidRDefault="00846438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14:paraId="78E2BA92" w14:textId="7B31F822" w:rsidR="00645794" w:rsidRPr="002F2E89" w:rsidRDefault="0064579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6A83968" w14:textId="77777777" w:rsidR="00645794" w:rsidRPr="002F2E89" w:rsidRDefault="00846438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307" w:type="dxa"/>
            <w:vAlign w:val="center"/>
          </w:tcPr>
          <w:p w14:paraId="0423BE59" w14:textId="77777777" w:rsidR="00645794" w:rsidRPr="002F2E89" w:rsidRDefault="00645794" w:rsidP="0057740C">
            <w:pPr>
              <w:spacing w:line="32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45794" w14:paraId="614D58DF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3662CF5F" w14:textId="32E58496" w:rsidR="00645794" w:rsidRPr="002F2E89" w:rsidRDefault="00846438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744" w:type="dxa"/>
            <w:vAlign w:val="center"/>
          </w:tcPr>
          <w:p w14:paraId="5C71891C" w14:textId="4709246A" w:rsidR="00645794" w:rsidRPr="002F2E89" w:rsidRDefault="0064579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7BF171F" w14:textId="77777777" w:rsidR="00645794" w:rsidRPr="002F2E89" w:rsidRDefault="00846438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307" w:type="dxa"/>
            <w:vAlign w:val="center"/>
          </w:tcPr>
          <w:p w14:paraId="0FE620D8" w14:textId="77777777" w:rsidR="00645794" w:rsidRPr="002F2E89" w:rsidRDefault="00645794" w:rsidP="0057740C">
            <w:pPr>
              <w:spacing w:line="32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645794" w14:paraId="4E9BBFC4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14:paraId="2A728349" w14:textId="2A1C34B4" w:rsidR="00645794" w:rsidRPr="002F2E89" w:rsidRDefault="00846438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47820AF9" w14:textId="77777777" w:rsidR="00645794" w:rsidRPr="002F2E89" w:rsidRDefault="0064579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9DFE96E" w14:textId="0BCAB943" w:rsidR="00645794" w:rsidRPr="002F2E89" w:rsidRDefault="00846438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114980F" w14:textId="77777777" w:rsidR="00645794" w:rsidRPr="002F2E89" w:rsidRDefault="00645794" w:rsidP="0057740C">
            <w:pPr>
              <w:spacing w:line="320" w:lineRule="exact"/>
              <w:ind w:left="99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2FB49D56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7A4FEE60" w14:textId="7B102115" w:rsidR="00B62044" w:rsidRPr="002F2E89" w:rsidRDefault="00B62044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所属教学单位</w:t>
            </w:r>
          </w:p>
        </w:tc>
        <w:tc>
          <w:tcPr>
            <w:tcW w:w="2744" w:type="dxa"/>
            <w:vAlign w:val="center"/>
          </w:tcPr>
          <w:p w14:paraId="5C01F1F8" w14:textId="77777777" w:rsidR="00B62044" w:rsidRPr="002F2E89" w:rsidRDefault="00B6204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05B1A6C" w14:textId="77777777" w:rsidR="00B62044" w:rsidRPr="002F2E89" w:rsidRDefault="00B62044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307" w:type="dxa"/>
            <w:vAlign w:val="center"/>
          </w:tcPr>
          <w:p w14:paraId="55774114" w14:textId="77777777" w:rsidR="00B62044" w:rsidRPr="002F2E89" w:rsidRDefault="00B62044" w:rsidP="0057740C">
            <w:pPr>
              <w:spacing w:line="32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55A446A4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29C92AB5" w14:textId="40950D0A" w:rsidR="00B62044" w:rsidRPr="002F2E89" w:rsidRDefault="00B62044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从事工作及专长</w:t>
            </w:r>
          </w:p>
        </w:tc>
        <w:tc>
          <w:tcPr>
            <w:tcW w:w="2744" w:type="dxa"/>
            <w:vAlign w:val="center"/>
          </w:tcPr>
          <w:p w14:paraId="639ED650" w14:textId="77777777" w:rsidR="00B62044" w:rsidRPr="002F2E89" w:rsidRDefault="00B62044" w:rsidP="0057740C">
            <w:pPr>
              <w:adjustRightInd w:val="0"/>
              <w:ind w:firstLineChars="200" w:firstLine="552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449E9C2" w14:textId="77777777" w:rsidR="00B62044" w:rsidRPr="002F2E89" w:rsidRDefault="00B62044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307" w:type="dxa"/>
            <w:vAlign w:val="center"/>
          </w:tcPr>
          <w:p w14:paraId="14C07892" w14:textId="77777777" w:rsidR="00B62044" w:rsidRPr="002F2E89" w:rsidRDefault="00B62044" w:rsidP="0057740C">
            <w:pPr>
              <w:spacing w:line="32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521AF7B6" w14:textId="77777777" w:rsidTr="00296D15">
        <w:trPr>
          <w:gridAfter w:val="1"/>
          <w:wAfter w:w="74" w:type="dxa"/>
          <w:trHeight w:val="567"/>
          <w:jc w:val="center"/>
        </w:trPr>
        <w:tc>
          <w:tcPr>
            <w:tcW w:w="2154" w:type="dxa"/>
            <w:gridSpan w:val="2"/>
            <w:vAlign w:val="center"/>
          </w:tcPr>
          <w:p w14:paraId="1957628D" w14:textId="77777777" w:rsidR="00B62044" w:rsidRPr="002F2E89" w:rsidRDefault="00B62044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418" w:type="dxa"/>
            <w:gridSpan w:val="3"/>
            <w:vAlign w:val="center"/>
          </w:tcPr>
          <w:p w14:paraId="72638370" w14:textId="77777777" w:rsidR="00B62044" w:rsidRPr="002F2E89" w:rsidRDefault="00B62044" w:rsidP="00D31B9C">
            <w:pPr>
              <w:adjustRightInd w:val="0"/>
              <w:spacing w:line="320" w:lineRule="exact"/>
              <w:ind w:firstLineChars="200" w:firstLine="552"/>
              <w:jc w:val="distribute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6B338C49" w14:textId="77777777" w:rsidTr="00265E20">
        <w:trPr>
          <w:trHeight w:val="8229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1BA" w14:textId="67A022DD" w:rsidR="00B62044" w:rsidRPr="002F2E89" w:rsidRDefault="00B62044" w:rsidP="00716381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主要贡献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4CA2E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05CD1FBB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946F452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217A7C9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008C9421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C1B5BC1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09BC392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2AA8FD1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45C29F7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EC2D395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33BAF5B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3C300B1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AFE367B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57CDEA8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276A1EE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C2F0B90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3DB86EE" w14:textId="77777777" w:rsidR="00623703" w:rsidRDefault="00623703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24E2557" w14:textId="77777777" w:rsidR="00265E20" w:rsidRDefault="00265E20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AFB5891" w14:textId="77777777" w:rsidR="00265E20" w:rsidRDefault="00265E20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7819AFB" w14:textId="77777777" w:rsidR="00265E20" w:rsidRDefault="00265E20" w:rsidP="0057740C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2F03829" w14:textId="6F88D0A0" w:rsidR="00B62044" w:rsidRPr="002F2E89" w:rsidRDefault="00B62044" w:rsidP="00623703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  <w:u w:val="single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本人签名：</w:t>
            </w:r>
          </w:p>
          <w:p w14:paraId="4CA56CC8" w14:textId="77777777" w:rsidR="00B62044" w:rsidRPr="002F2E89" w:rsidRDefault="00B62044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CC93308" w14:textId="1CBD8C56" w:rsidR="00B62044" w:rsidRPr="002F2E89" w:rsidRDefault="00B62044" w:rsidP="00623703">
            <w:pPr>
              <w:ind w:firstLineChars="200" w:firstLine="552"/>
              <w:jc w:val="right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623703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623703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</w:tbl>
    <w:p w14:paraId="2EDF5118" w14:textId="4CC6CF3C" w:rsidR="00645794" w:rsidRPr="00716381" w:rsidRDefault="00846438">
      <w:pPr>
        <w:jc w:val="center"/>
        <w:rPr>
          <w:rFonts w:ascii="仿宋" w:eastAsia="仿宋" w:hAnsi="仿宋"/>
          <w:b/>
          <w:sz w:val="30"/>
          <w:szCs w:val="30"/>
        </w:rPr>
      </w:pPr>
      <w:r w:rsidRPr="00716381">
        <w:rPr>
          <w:rFonts w:ascii="仿宋" w:eastAsia="仿宋" w:hAnsi="仿宋" w:hint="eastAsia"/>
          <w:b/>
          <w:sz w:val="30"/>
          <w:szCs w:val="30"/>
        </w:rPr>
        <w:lastRenderedPageBreak/>
        <w:t>主要完成人情况</w:t>
      </w:r>
    </w:p>
    <w:tbl>
      <w:tblPr>
        <w:tblW w:w="8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701"/>
        <w:gridCol w:w="2602"/>
        <w:gridCol w:w="1367"/>
        <w:gridCol w:w="2410"/>
      </w:tblGrid>
      <w:tr w:rsidR="002F2E89" w14:paraId="7D760E5E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1ED650B5" w14:textId="1BEC8730" w:rsidR="002F2E89" w:rsidRPr="002F2E89" w:rsidRDefault="002F2E89" w:rsidP="00520A92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第</w:t>
            </w:r>
            <w:r w:rsidR="00716381">
              <w:rPr>
                <w:rFonts w:ascii="仿宋_GB2312" w:hAnsi="宋体" w:hint="eastAsia"/>
                <w:sz w:val="28"/>
                <w:szCs w:val="28"/>
              </w:rPr>
              <w:t>(</w:t>
            </w:r>
            <w:r w:rsidR="00520A92"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 w:rsidR="00716381">
              <w:rPr>
                <w:rFonts w:ascii="仿宋_GB2312" w:hAnsi="宋体" w:hint="eastAsia"/>
                <w:sz w:val="28"/>
                <w:szCs w:val="28"/>
              </w:rPr>
              <w:t>)</w:t>
            </w:r>
            <w:r>
              <w:rPr>
                <w:rFonts w:ascii="仿宋_GB2312" w:hAnsi="宋体"/>
                <w:sz w:val="28"/>
                <w:szCs w:val="28"/>
              </w:rPr>
              <w:t>完成人</w:t>
            </w:r>
          </w:p>
        </w:tc>
        <w:tc>
          <w:tcPr>
            <w:tcW w:w="2602" w:type="dxa"/>
            <w:vAlign w:val="center"/>
          </w:tcPr>
          <w:p w14:paraId="1EE2FECE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555F084" w14:textId="77777777" w:rsidR="002F2E89" w:rsidRPr="002F2E89" w:rsidRDefault="002F2E89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 w14:paraId="4CF8BCF6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F2E89" w14:paraId="77CF1A55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351226A8" w14:textId="77777777" w:rsidR="002F2E89" w:rsidRPr="002F2E89" w:rsidRDefault="002F2E89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02" w:type="dxa"/>
            <w:vAlign w:val="center"/>
          </w:tcPr>
          <w:p w14:paraId="1461D446" w14:textId="77777777" w:rsidR="002F2E89" w:rsidRPr="002F2E89" w:rsidRDefault="002F2E89" w:rsidP="001A0441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81941B9" w14:textId="77777777" w:rsidR="002F2E89" w:rsidRPr="002F2E89" w:rsidRDefault="002F2E89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410" w:type="dxa"/>
            <w:vAlign w:val="center"/>
          </w:tcPr>
          <w:p w14:paraId="4BFB03D7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F2E89" w14:paraId="0E19EE7E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5F3216CE" w14:textId="77777777" w:rsidR="002F2E89" w:rsidRPr="002F2E89" w:rsidRDefault="002F2E89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vAlign w:val="center"/>
          </w:tcPr>
          <w:p w14:paraId="1FA1B448" w14:textId="77777777" w:rsidR="002F2E89" w:rsidRPr="002F2E89" w:rsidRDefault="002F2E89" w:rsidP="001A0441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98DE0A9" w14:textId="77777777" w:rsidR="002F2E89" w:rsidRPr="002F2E89" w:rsidRDefault="002F2E89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410" w:type="dxa"/>
            <w:vAlign w:val="center"/>
          </w:tcPr>
          <w:p w14:paraId="72F07734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F2E89" w14:paraId="2E6BC591" w14:textId="77777777" w:rsidTr="00B62044">
        <w:trPr>
          <w:trHeight w:val="567"/>
          <w:jc w:val="center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14:paraId="13DF2122" w14:textId="77777777" w:rsidR="002F2E89" w:rsidRPr="002F2E89" w:rsidRDefault="002F2E89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7206C228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08536A34" w14:textId="0A1EC8CA" w:rsidR="002F2E89" w:rsidRPr="002F2E89" w:rsidRDefault="00B62044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现任</w:t>
            </w:r>
            <w:r w:rsidR="002F2E89" w:rsidRPr="002F2E89">
              <w:rPr>
                <w:rFonts w:ascii="仿宋_GB2312" w:hAnsi="宋体" w:hint="eastAsia"/>
                <w:sz w:val="28"/>
                <w:szCs w:val="28"/>
              </w:rPr>
              <w:t>党政职务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1DEF23" w14:textId="77777777" w:rsidR="002F2E89" w:rsidRPr="002F2E89" w:rsidRDefault="002F2E89" w:rsidP="001A0441">
            <w:pPr>
              <w:spacing w:line="320" w:lineRule="exact"/>
              <w:ind w:left="99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4109660A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778719D3" w14:textId="6E57D378" w:rsidR="00B62044" w:rsidRPr="002F2E89" w:rsidRDefault="00B62044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所属教学单位</w:t>
            </w:r>
          </w:p>
        </w:tc>
        <w:tc>
          <w:tcPr>
            <w:tcW w:w="2602" w:type="dxa"/>
            <w:vAlign w:val="center"/>
          </w:tcPr>
          <w:p w14:paraId="14F6B5CE" w14:textId="77777777" w:rsidR="00B62044" w:rsidRPr="002F2E89" w:rsidRDefault="00B62044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7A966F1" w14:textId="77777777" w:rsidR="00B62044" w:rsidRPr="002F2E89" w:rsidRDefault="00B62044" w:rsidP="0071638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18DF13DB" w14:textId="77777777" w:rsidR="00B62044" w:rsidRPr="002F2E89" w:rsidRDefault="00B62044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F2E89" w14:paraId="51387E42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03B6D8C6" w14:textId="77777777" w:rsidR="002F2E89" w:rsidRPr="002F2E89" w:rsidRDefault="002F2E89" w:rsidP="0071638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379" w:type="dxa"/>
            <w:gridSpan w:val="3"/>
            <w:vAlign w:val="center"/>
          </w:tcPr>
          <w:p w14:paraId="18A6C74C" w14:textId="77777777" w:rsidR="002F2E89" w:rsidRPr="002F2E89" w:rsidRDefault="002F2E89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F2E89" w14:paraId="020E88AE" w14:textId="77777777" w:rsidTr="00623703">
        <w:trPr>
          <w:trHeight w:val="7815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B26" w14:textId="73E765E8" w:rsidR="002F2E89" w:rsidRPr="002F2E89" w:rsidRDefault="002F2E89" w:rsidP="00716381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主要贡献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D5E0C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3CDD855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AF13D40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3C78A34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90DD172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228D31D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337CB10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E76023F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0411822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C47A3BE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361B698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6A6C7C0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749E51F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8E79DF8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8A4066A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796E9C0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3922B09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62233CAA" w14:textId="77777777" w:rsidR="00265E20" w:rsidRDefault="00265E20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CDB2969" w14:textId="77777777" w:rsidR="00265E20" w:rsidRDefault="00265E20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ED0914F" w14:textId="77777777" w:rsidR="00265E20" w:rsidRDefault="00265E20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989F2A0" w14:textId="77777777" w:rsidR="00623703" w:rsidRDefault="00623703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43E5C54" w14:textId="77777777" w:rsidR="002F2E89" w:rsidRPr="002F2E89" w:rsidRDefault="002F2E89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  <w:u w:val="single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本人签名：</w:t>
            </w:r>
          </w:p>
          <w:p w14:paraId="0768CF19" w14:textId="77777777" w:rsidR="002F2E89" w:rsidRPr="002F2E89" w:rsidRDefault="002F2E89" w:rsidP="00623703">
            <w:pPr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ADD979F" w14:textId="3C2DD5B8" w:rsidR="00716381" w:rsidRPr="002F2E89" w:rsidRDefault="002F2E89" w:rsidP="00623703">
            <w:pPr>
              <w:ind w:left="-2" w:firstLine="5640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716381"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716381"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</w:tbl>
    <w:p w14:paraId="7D639D7B" w14:textId="232728B6" w:rsidR="00716381" w:rsidRPr="00D31B9C" w:rsidRDefault="00716381" w:rsidP="00716381">
      <w:pPr>
        <w:jc w:val="center"/>
        <w:rPr>
          <w:rFonts w:ascii="仿宋" w:eastAsia="仿宋" w:hAnsi="仿宋"/>
          <w:b/>
          <w:sz w:val="30"/>
          <w:szCs w:val="30"/>
        </w:rPr>
      </w:pPr>
      <w:r w:rsidRPr="00D31B9C">
        <w:rPr>
          <w:rFonts w:ascii="仿宋" w:eastAsia="仿宋" w:hAnsi="仿宋" w:hint="eastAsia"/>
          <w:b/>
          <w:sz w:val="30"/>
          <w:szCs w:val="30"/>
        </w:rPr>
        <w:lastRenderedPageBreak/>
        <w:t>主要完成人情况</w:t>
      </w:r>
    </w:p>
    <w:tbl>
      <w:tblPr>
        <w:tblW w:w="8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701"/>
        <w:gridCol w:w="2602"/>
        <w:gridCol w:w="1367"/>
        <w:gridCol w:w="2410"/>
      </w:tblGrid>
      <w:tr w:rsidR="00716381" w14:paraId="452357D9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719D7D5A" w14:textId="5C0AFF7F" w:rsidR="00716381" w:rsidRPr="002F2E89" w:rsidRDefault="00716381" w:rsidP="00520A92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第</w:t>
            </w:r>
            <w:r>
              <w:rPr>
                <w:rFonts w:ascii="仿宋_GB2312" w:hAnsi="宋体" w:hint="eastAsia"/>
                <w:sz w:val="28"/>
                <w:szCs w:val="28"/>
              </w:rPr>
              <w:t>( )</w:t>
            </w:r>
            <w:r>
              <w:rPr>
                <w:rFonts w:ascii="仿宋_GB2312" w:hAnsi="宋体"/>
                <w:sz w:val="28"/>
                <w:szCs w:val="28"/>
              </w:rPr>
              <w:t>完成人</w:t>
            </w:r>
          </w:p>
        </w:tc>
        <w:tc>
          <w:tcPr>
            <w:tcW w:w="2602" w:type="dxa"/>
            <w:vAlign w:val="center"/>
          </w:tcPr>
          <w:p w14:paraId="41DEE7B2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F6B7733" w14:textId="77777777" w:rsidR="00716381" w:rsidRPr="002F2E89" w:rsidRDefault="00716381" w:rsidP="001A044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 w14:paraId="78C8A9B4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6381" w14:paraId="4E8F9084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77EE0A9A" w14:textId="77777777" w:rsidR="00716381" w:rsidRPr="002F2E89" w:rsidRDefault="00716381" w:rsidP="001A044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02" w:type="dxa"/>
            <w:vAlign w:val="center"/>
          </w:tcPr>
          <w:p w14:paraId="0219AFEF" w14:textId="77777777" w:rsidR="00716381" w:rsidRPr="002F2E89" w:rsidRDefault="00716381" w:rsidP="001A0441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E7F0C36" w14:textId="77777777" w:rsidR="00716381" w:rsidRPr="002F2E89" w:rsidRDefault="00716381" w:rsidP="001A044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410" w:type="dxa"/>
            <w:vAlign w:val="center"/>
          </w:tcPr>
          <w:p w14:paraId="5B0449C9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6381" w14:paraId="4BA01D61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74A7F264" w14:textId="77777777" w:rsidR="00716381" w:rsidRPr="002F2E89" w:rsidRDefault="00716381" w:rsidP="001A044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vAlign w:val="center"/>
          </w:tcPr>
          <w:p w14:paraId="6A0AC962" w14:textId="77777777" w:rsidR="00716381" w:rsidRPr="002F2E89" w:rsidRDefault="00716381" w:rsidP="001A0441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ADC9363" w14:textId="77777777" w:rsidR="00716381" w:rsidRPr="002F2E89" w:rsidRDefault="00716381" w:rsidP="001A044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410" w:type="dxa"/>
            <w:vAlign w:val="center"/>
          </w:tcPr>
          <w:p w14:paraId="3B0F0E30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6381" w14:paraId="69875099" w14:textId="77777777" w:rsidTr="00B62044">
        <w:trPr>
          <w:trHeight w:val="567"/>
          <w:jc w:val="center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14:paraId="5893F930" w14:textId="77777777" w:rsidR="00716381" w:rsidRPr="002F2E89" w:rsidRDefault="00716381" w:rsidP="001A044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3FCB964E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00520F72" w14:textId="40331529" w:rsidR="00716381" w:rsidRPr="002F2E89" w:rsidRDefault="00B62044" w:rsidP="001A044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现任</w:t>
            </w:r>
            <w:r w:rsidR="00716381" w:rsidRPr="002F2E89">
              <w:rPr>
                <w:rFonts w:ascii="仿宋_GB2312" w:hAnsi="宋体" w:hint="eastAsia"/>
                <w:sz w:val="28"/>
                <w:szCs w:val="28"/>
              </w:rPr>
              <w:t>党政职务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7274B79" w14:textId="77777777" w:rsidR="00716381" w:rsidRPr="002F2E89" w:rsidRDefault="00716381" w:rsidP="001A0441">
            <w:pPr>
              <w:spacing w:line="320" w:lineRule="exact"/>
              <w:ind w:left="99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62044" w14:paraId="6642C87C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072BFE8A" w14:textId="0A5B6FC0" w:rsidR="00B62044" w:rsidRPr="002F2E89" w:rsidRDefault="00B62044" w:rsidP="001A044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所属教学单位</w:t>
            </w:r>
          </w:p>
        </w:tc>
        <w:tc>
          <w:tcPr>
            <w:tcW w:w="2602" w:type="dxa"/>
            <w:vAlign w:val="center"/>
          </w:tcPr>
          <w:p w14:paraId="3DD09866" w14:textId="77777777" w:rsidR="00B62044" w:rsidRPr="002F2E89" w:rsidRDefault="00B62044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673579A" w14:textId="77777777" w:rsidR="00B62044" w:rsidRPr="002F2E89" w:rsidRDefault="00B62044" w:rsidP="001A0441">
            <w:pPr>
              <w:spacing w:line="32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11F45A8F" w14:textId="77777777" w:rsidR="00B62044" w:rsidRPr="002F2E89" w:rsidRDefault="00B62044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6381" w14:paraId="6F5FA57D" w14:textId="77777777" w:rsidTr="00B62044">
        <w:trPr>
          <w:trHeight w:val="567"/>
          <w:jc w:val="center"/>
        </w:trPr>
        <w:tc>
          <w:tcPr>
            <w:tcW w:w="2370" w:type="dxa"/>
            <w:gridSpan w:val="2"/>
            <w:vAlign w:val="center"/>
          </w:tcPr>
          <w:p w14:paraId="75EDA756" w14:textId="77777777" w:rsidR="00716381" w:rsidRPr="002F2E89" w:rsidRDefault="00716381" w:rsidP="001A0441">
            <w:pPr>
              <w:spacing w:line="320" w:lineRule="exact"/>
              <w:ind w:left="-3"/>
              <w:jc w:val="distribute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379" w:type="dxa"/>
            <w:gridSpan w:val="3"/>
            <w:vAlign w:val="center"/>
          </w:tcPr>
          <w:p w14:paraId="39398993" w14:textId="77777777" w:rsidR="00716381" w:rsidRPr="002F2E89" w:rsidRDefault="00716381" w:rsidP="001A044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6381" w14:paraId="151B5433" w14:textId="77777777" w:rsidTr="00265E20">
        <w:trPr>
          <w:trHeight w:val="8815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8F9F" w14:textId="77777777" w:rsidR="00716381" w:rsidRPr="002F2E89" w:rsidRDefault="00716381" w:rsidP="001A0441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主要贡献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23D1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91514BE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8C9949E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085731D7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41FC0AD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12F6FD6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3E2270E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0601146A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278CF31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FB17CD8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70F2F7A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1C9D4053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7B9844C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031530C7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5EFCFB9D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A4D8E28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7C535005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331D890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A4DD2D2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269D9935" w14:textId="77777777" w:rsidR="00623703" w:rsidRDefault="00623703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42EDE9FE" w14:textId="77777777" w:rsidR="00265E20" w:rsidRDefault="00265E20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</w:p>
          <w:p w14:paraId="3AA322C2" w14:textId="070B54B5" w:rsidR="00716381" w:rsidRPr="002F2E89" w:rsidRDefault="00716381" w:rsidP="0057740C">
            <w:pPr>
              <w:adjustRightInd w:val="0"/>
              <w:ind w:firstLineChars="200" w:firstLine="552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本人签名：</w:t>
            </w:r>
          </w:p>
          <w:p w14:paraId="1F793143" w14:textId="77777777" w:rsidR="00716381" w:rsidRDefault="00716381" w:rsidP="00623703">
            <w:pPr>
              <w:ind w:left="-2" w:firstLine="5640"/>
              <w:rPr>
                <w:rFonts w:ascii="仿宋_GB2312" w:hAnsi="宋体"/>
                <w:sz w:val="28"/>
                <w:szCs w:val="28"/>
              </w:rPr>
            </w:pPr>
            <w:r w:rsidRPr="002F2E89"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 w:rsidRPr="002F2E89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  <w:p w14:paraId="0763A771" w14:textId="77777777" w:rsidR="00716381" w:rsidRPr="002F2E89" w:rsidRDefault="00716381" w:rsidP="00623703">
            <w:pPr>
              <w:ind w:left="-2" w:firstLine="5640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70962C0F" w14:textId="510075CA" w:rsidR="00645794" w:rsidRDefault="00846438" w:rsidP="00587D0B">
      <w:pPr>
        <w:jc w:val="left"/>
        <w:rPr>
          <w:b/>
          <w:szCs w:val="32"/>
        </w:rPr>
      </w:pPr>
      <w:r>
        <w:rPr>
          <w:b/>
          <w:sz w:val="36"/>
        </w:rPr>
        <w:br w:type="page"/>
      </w:r>
      <w:r>
        <w:rPr>
          <w:rFonts w:hint="eastAsia"/>
          <w:b/>
          <w:szCs w:val="32"/>
        </w:rPr>
        <w:lastRenderedPageBreak/>
        <w:t>三、推荐、评审意见</w:t>
      </w:r>
    </w:p>
    <w:tbl>
      <w:tblPr>
        <w:tblW w:w="86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099"/>
      </w:tblGrid>
      <w:tr w:rsidR="00645794" w14:paraId="58F3A498" w14:textId="77777777" w:rsidTr="00623703">
        <w:trPr>
          <w:trHeight w:val="4338"/>
          <w:jc w:val="center"/>
        </w:trPr>
        <w:tc>
          <w:tcPr>
            <w:tcW w:w="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832E2" w14:textId="2A08B765" w:rsidR="00645794" w:rsidRDefault="00846438" w:rsidP="00CD0CDC">
            <w:pPr>
              <w:ind w:left="-63"/>
              <w:jc w:val="center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推荐单位意见</w:t>
            </w:r>
          </w:p>
        </w:tc>
        <w:tc>
          <w:tcPr>
            <w:tcW w:w="80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65A93F" w14:textId="77777777" w:rsidR="00645794" w:rsidRDefault="00846438" w:rsidP="00CD0CDC">
            <w:pPr>
              <w:snapToGrid w:val="0"/>
              <w:ind w:firstLineChars="30" w:firstLine="7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（根据成果创新性特点、水平和应用情况写明推荐理由和结论性意见）</w:t>
            </w:r>
          </w:p>
          <w:p w14:paraId="6B060539" w14:textId="77777777" w:rsidR="00645794" w:rsidRDefault="00645794" w:rsidP="00587D0B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E09D9B5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37B332FC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33951CE6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1FB69E7B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1DC5AD18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112F3A36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28250F3D" w14:textId="77777777" w:rsidR="00CD0CDC" w:rsidRDefault="00CD0CDC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30C6586D" w14:textId="77777777" w:rsidR="00CD0CDC" w:rsidRDefault="00CD0CDC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59243FEF" w14:textId="6D3BC37F" w:rsidR="00645794" w:rsidRDefault="00846438" w:rsidP="00623703">
            <w:pPr>
              <w:ind w:firstLineChars="48" w:firstLine="132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推荐单位</w:t>
            </w:r>
            <w:r w:rsidR="00B62044">
              <w:rPr>
                <w:rFonts w:ascii="仿宋" w:eastAsia="仿宋" w:hAnsi="仿宋" w:hint="eastAsia"/>
                <w:sz w:val="28"/>
              </w:rPr>
              <w:t>及负责人（签</w:t>
            </w:r>
            <w:r>
              <w:rPr>
                <w:rFonts w:ascii="仿宋" w:eastAsia="仿宋" w:hAnsi="仿宋" w:hint="eastAsia"/>
                <w:sz w:val="28"/>
              </w:rPr>
              <w:t>章</w:t>
            </w:r>
            <w:r w:rsidR="00B62044">
              <w:rPr>
                <w:rFonts w:ascii="仿宋" w:eastAsia="仿宋" w:hAnsi="仿宋" w:hint="eastAsia"/>
                <w:sz w:val="28"/>
              </w:rPr>
              <w:t>）</w:t>
            </w:r>
          </w:p>
          <w:p w14:paraId="5CD17000" w14:textId="77777777" w:rsidR="00645794" w:rsidRDefault="00846438">
            <w:pPr>
              <w:ind w:firstLine="555"/>
              <w:jc w:val="right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  <w:tr w:rsidR="00645794" w14:paraId="5D878507" w14:textId="77777777" w:rsidTr="00623703">
        <w:trPr>
          <w:trHeight w:val="3257"/>
          <w:jc w:val="center"/>
        </w:trPr>
        <w:tc>
          <w:tcPr>
            <w:tcW w:w="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524B4" w14:textId="3EDD1256" w:rsidR="00645794" w:rsidRDefault="00CD0CDC" w:rsidP="00CD0CDC">
            <w:pPr>
              <w:ind w:left="-63"/>
              <w:jc w:val="center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专家</w:t>
            </w:r>
            <w:r w:rsidR="00846438"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评审意见</w:t>
            </w:r>
          </w:p>
        </w:tc>
        <w:tc>
          <w:tcPr>
            <w:tcW w:w="80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B64C89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6E939585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5A9F7E5C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32BDE1AC" w14:textId="77777777" w:rsidR="00B62044" w:rsidRDefault="00B6204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26634D07" w14:textId="77777777" w:rsidR="00645794" w:rsidRDefault="00645794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78DBB2C0" w14:textId="2AF23367" w:rsidR="00645794" w:rsidRDefault="00CD0CDC" w:rsidP="00623703">
            <w:pPr>
              <w:ind w:firstLineChars="48" w:firstLine="132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  <w:r w:rsidR="00623703">
              <w:rPr>
                <w:rFonts w:ascii="仿宋" w:eastAsia="仿宋" w:hAnsi="仿宋" w:hint="eastAsia"/>
                <w:sz w:val="28"/>
                <w:szCs w:val="28"/>
              </w:rPr>
              <w:t>专家组</w:t>
            </w:r>
            <w:r w:rsidR="00846438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="0084643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28AAC70B" w14:textId="77777777" w:rsidR="00623703" w:rsidRDefault="00623703">
            <w:pPr>
              <w:ind w:firstLine="555"/>
              <w:jc w:val="right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3AA2B58E" w14:textId="77777777" w:rsidR="00623703" w:rsidRDefault="00623703">
            <w:pPr>
              <w:ind w:firstLine="555"/>
              <w:jc w:val="right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78C68C28" w14:textId="0F1BEA25" w:rsidR="00CD0CDC" w:rsidRDefault="00846438" w:rsidP="00623703">
            <w:pPr>
              <w:ind w:firstLine="555"/>
              <w:jc w:val="right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4"/>
              </w:rPr>
              <w:t>年    月    日</w:t>
            </w:r>
          </w:p>
        </w:tc>
      </w:tr>
      <w:tr w:rsidR="00CD0CDC" w14:paraId="6E0C24CE" w14:textId="77777777" w:rsidTr="00623703">
        <w:trPr>
          <w:trHeight w:val="2254"/>
          <w:jc w:val="center"/>
        </w:trPr>
        <w:tc>
          <w:tcPr>
            <w:tcW w:w="588" w:type="dxa"/>
            <w:tcBorders>
              <w:top w:val="single" w:sz="4" w:space="0" w:color="000000" w:themeColor="text1"/>
            </w:tcBorders>
            <w:vAlign w:val="center"/>
          </w:tcPr>
          <w:p w14:paraId="6463ECC4" w14:textId="2093194B" w:rsidR="00CD0CDC" w:rsidRDefault="00CD0CDC" w:rsidP="00CD0CDC">
            <w:pPr>
              <w:ind w:left="-63"/>
              <w:jc w:val="center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教务部意见</w:t>
            </w:r>
          </w:p>
        </w:tc>
        <w:tc>
          <w:tcPr>
            <w:tcW w:w="8099" w:type="dxa"/>
            <w:tcBorders>
              <w:top w:val="single" w:sz="4" w:space="0" w:color="000000" w:themeColor="text1"/>
            </w:tcBorders>
          </w:tcPr>
          <w:p w14:paraId="7E658872" w14:textId="77777777" w:rsidR="00CD0CDC" w:rsidRDefault="00CD0CDC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6D17AE71" w14:textId="77777777" w:rsidR="00CD0CDC" w:rsidRDefault="00CD0CDC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27D899BD" w14:textId="77777777" w:rsidR="00CD0CDC" w:rsidRDefault="00CD0CDC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408C0E53" w14:textId="77777777" w:rsidR="00CD0CDC" w:rsidRDefault="00CD0CDC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580E67EF" w14:textId="5A090C2D" w:rsidR="00CD0CDC" w:rsidRDefault="00CD0CDC" w:rsidP="00CD0CDC">
            <w:pPr>
              <w:ind w:firstLineChars="202" w:firstLine="557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14:paraId="687F1316" w14:textId="3CF253F3" w:rsidR="00CD0CDC" w:rsidRDefault="00CD0CDC" w:rsidP="00623703">
            <w:pPr>
              <w:ind w:firstLine="555"/>
              <w:jc w:val="right"/>
              <w:rPr>
                <w:rFonts w:ascii="仿宋_GB2312"/>
                <w:color w:val="000000" w:themeColor="text1"/>
                <w:sz w:val="28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4"/>
              </w:rPr>
              <w:t>年    月    日</w:t>
            </w:r>
          </w:p>
        </w:tc>
      </w:tr>
      <w:tr w:rsidR="00623703" w14:paraId="29F4C0E9" w14:textId="77777777" w:rsidTr="00D237A2">
        <w:trPr>
          <w:trHeight w:val="2385"/>
          <w:jc w:val="center"/>
        </w:trPr>
        <w:tc>
          <w:tcPr>
            <w:tcW w:w="588" w:type="dxa"/>
            <w:tcBorders>
              <w:top w:val="single" w:sz="4" w:space="0" w:color="000000" w:themeColor="text1"/>
            </w:tcBorders>
            <w:vAlign w:val="center"/>
          </w:tcPr>
          <w:p w14:paraId="0E7D24E8" w14:textId="12721D5C" w:rsidR="00623703" w:rsidRDefault="00623703" w:rsidP="001A0441">
            <w:pPr>
              <w:ind w:left="-63"/>
              <w:jc w:val="center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 w:themeColor="text1"/>
                <w:sz w:val="28"/>
                <w:szCs w:val="28"/>
              </w:rPr>
              <w:t>校领导意见</w:t>
            </w:r>
          </w:p>
        </w:tc>
        <w:tc>
          <w:tcPr>
            <w:tcW w:w="8099" w:type="dxa"/>
            <w:tcBorders>
              <w:top w:val="single" w:sz="4" w:space="0" w:color="000000" w:themeColor="text1"/>
            </w:tcBorders>
          </w:tcPr>
          <w:p w14:paraId="71FD854F" w14:textId="77777777" w:rsidR="00623703" w:rsidRDefault="00623703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25F02E46" w14:textId="77777777" w:rsidR="00623703" w:rsidRDefault="00623703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0A2BEF9A" w14:textId="77777777" w:rsidR="00623703" w:rsidRDefault="00623703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46BAF097" w14:textId="77777777" w:rsidR="00495713" w:rsidRDefault="00495713" w:rsidP="001A0441">
            <w:pPr>
              <w:ind w:right="-108"/>
              <w:rPr>
                <w:rFonts w:ascii="仿宋_GB2312"/>
                <w:color w:val="000000" w:themeColor="text1"/>
                <w:sz w:val="28"/>
                <w:szCs w:val="24"/>
              </w:rPr>
            </w:pPr>
          </w:p>
          <w:p w14:paraId="02C61C5A" w14:textId="355CEB20" w:rsidR="00623703" w:rsidRDefault="00495713" w:rsidP="00623703">
            <w:pPr>
              <w:ind w:firstLineChars="202" w:firstLine="557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校领导</w:t>
            </w:r>
            <w:r w:rsidR="00623703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053A55A8" w14:textId="77777777" w:rsidR="00623703" w:rsidRDefault="00623703" w:rsidP="001A0441">
            <w:pPr>
              <w:ind w:firstLine="555"/>
              <w:jc w:val="right"/>
              <w:rPr>
                <w:rFonts w:ascii="仿宋_GB2312"/>
                <w:color w:val="000000" w:themeColor="text1"/>
                <w:sz w:val="28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4"/>
              </w:rPr>
              <w:t>年    月    日</w:t>
            </w:r>
          </w:p>
        </w:tc>
      </w:tr>
    </w:tbl>
    <w:p w14:paraId="70E29BEC" w14:textId="2E7CDADA" w:rsidR="0038423F" w:rsidRPr="00D237A2" w:rsidRDefault="00F029AB" w:rsidP="00D237A2">
      <w:pPr>
        <w:widowControl/>
        <w:jc w:val="center"/>
        <w:rPr>
          <w:rFonts w:ascii="黑体" w:eastAsia="黑体" w:hAnsi="黑体"/>
          <w:color w:val="FF0000"/>
          <w:sz w:val="28"/>
        </w:rPr>
      </w:pPr>
      <w:r>
        <w:br w:type="page"/>
      </w:r>
      <w:bookmarkStart w:id="0" w:name="_GoBack"/>
      <w:r w:rsidR="0038423F" w:rsidRPr="00D237A2">
        <w:rPr>
          <w:rFonts w:ascii="黑体" w:eastAsia="黑体" w:hAnsi="黑体"/>
          <w:color w:val="FF0000"/>
          <w:sz w:val="28"/>
        </w:rPr>
        <w:lastRenderedPageBreak/>
        <w:t>填报说明</w:t>
      </w:r>
      <w:r w:rsidR="00520A92" w:rsidRPr="00D237A2">
        <w:rPr>
          <w:rFonts w:ascii="黑体" w:eastAsia="黑体" w:hAnsi="黑体"/>
          <w:color w:val="FF0000"/>
          <w:sz w:val="28"/>
        </w:rPr>
        <w:t>（填报完毕后，请删除本页填报说明）</w:t>
      </w:r>
    </w:p>
    <w:bookmarkEnd w:id="0"/>
    <w:p w14:paraId="408494BD" w14:textId="17BC130D" w:rsidR="0038423F" w:rsidRPr="0038423F" w:rsidRDefault="0038423F" w:rsidP="0038423F">
      <w:pPr>
        <w:ind w:left="1033" w:hangingChars="500" w:hanging="1033"/>
        <w:jc w:val="left"/>
        <w:rPr>
          <w:rFonts w:ascii="仿宋" w:eastAsia="仿宋" w:hAnsi="仿宋" w:cs="宋体"/>
          <w:b/>
          <w:bCs/>
          <w:color w:val="C00000"/>
          <w:kern w:val="0"/>
          <w:sz w:val="21"/>
          <w:szCs w:val="21"/>
        </w:rPr>
      </w:pP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成果科类：</w:t>
      </w:r>
      <w:proofErr w:type="spellStart"/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abcd</w:t>
      </w:r>
      <w:proofErr w:type="spellEnd"/>
      <w:r w:rsidR="00520A92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（4位代码），</w:t>
      </w: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其中:</w:t>
      </w:r>
      <w:r>
        <w:rPr>
          <w:rFonts w:ascii="仿宋" w:eastAsia="仿宋" w:hAnsi="仿宋" w:cs="宋体"/>
          <w:b/>
          <w:bCs/>
          <w:color w:val="C00000"/>
          <w:kern w:val="0"/>
          <w:sz w:val="21"/>
          <w:szCs w:val="21"/>
        </w:rPr>
        <w:br/>
      </w:r>
      <w:proofErr w:type="spellStart"/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ab</w:t>
      </w:r>
      <w:proofErr w:type="spellEnd"/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为学科大类，经济学—02，法学—03，教育学—04，文学—05，历史学—06，理学—07，工学—08，管理学—12，艺术学－13；</w:t>
      </w:r>
      <w:r>
        <w:rPr>
          <w:rFonts w:ascii="仿宋" w:eastAsia="仿宋" w:hAnsi="仿宋" w:cs="宋体"/>
          <w:b/>
          <w:bCs/>
          <w:color w:val="C00000"/>
          <w:kern w:val="0"/>
          <w:sz w:val="21"/>
          <w:szCs w:val="21"/>
        </w:rPr>
        <w:br/>
      </w: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c普通教育填1，继续教育填2，其它填0；</w:t>
      </w:r>
      <w:r>
        <w:rPr>
          <w:rFonts w:ascii="仿宋" w:eastAsia="仿宋" w:hAnsi="仿宋" w:cs="宋体"/>
          <w:b/>
          <w:bCs/>
          <w:color w:val="C00000"/>
          <w:kern w:val="0"/>
          <w:sz w:val="21"/>
          <w:szCs w:val="21"/>
        </w:rPr>
        <w:br/>
      </w: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d高职高</w:t>
      </w:r>
      <w:proofErr w:type="gramStart"/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专教育填</w:t>
      </w:r>
      <w:proofErr w:type="gramEnd"/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1，本科教育填2，研究生教育填3，其它填0。</w:t>
      </w:r>
    </w:p>
    <w:p w14:paraId="394ADD05" w14:textId="3B14CD21" w:rsidR="0038423F" w:rsidRPr="0038423F" w:rsidRDefault="0038423F" w:rsidP="0038423F">
      <w:pPr>
        <w:ind w:left="1033" w:hangingChars="500" w:hanging="1033"/>
        <w:jc w:val="left"/>
        <w:rPr>
          <w:rFonts w:ascii="仿宋" w:eastAsia="仿宋" w:hAnsi="仿宋" w:cs="宋体"/>
          <w:b/>
          <w:bCs/>
          <w:color w:val="C00000"/>
          <w:kern w:val="0"/>
          <w:szCs w:val="21"/>
        </w:rPr>
      </w:pP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申报等级:一等</w:t>
      </w:r>
      <w:r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奖</w:t>
      </w:r>
      <w:r w:rsidRPr="0038423F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、二等奖和三等奖</w:t>
      </w:r>
      <w:r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，特等奖不直接申报，将从一等奖中产生</w:t>
      </w:r>
      <w:r w:rsidR="00D237A2">
        <w:rPr>
          <w:rFonts w:ascii="仿宋" w:eastAsia="仿宋" w:hAnsi="仿宋" w:cs="宋体" w:hint="eastAsia"/>
          <w:b/>
          <w:bCs/>
          <w:color w:val="C00000"/>
          <w:kern w:val="0"/>
          <w:sz w:val="21"/>
          <w:szCs w:val="21"/>
        </w:rPr>
        <w:t>。</w:t>
      </w:r>
    </w:p>
    <w:p w14:paraId="153655CE" w14:textId="7A8309BD" w:rsidR="0038423F" w:rsidRPr="002F2E89" w:rsidRDefault="0038423F" w:rsidP="0038423F">
      <w:pPr>
        <w:rPr>
          <w:b/>
          <w:szCs w:val="32"/>
        </w:rPr>
      </w:pPr>
    </w:p>
    <w:sectPr w:rsidR="0038423F" w:rsidRPr="002F2E89">
      <w:footerReference w:type="even" r:id="rId8"/>
      <w:footerReference w:type="default" r:id="rId9"/>
      <w:pgSz w:w="11906" w:h="16838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AFD85" w14:textId="77777777" w:rsidR="00CA67B5" w:rsidRDefault="00CA67B5">
      <w:r>
        <w:separator/>
      </w:r>
    </w:p>
  </w:endnote>
  <w:endnote w:type="continuationSeparator" w:id="0">
    <w:p w14:paraId="5F14458D" w14:textId="77777777" w:rsidR="00CA67B5" w:rsidRDefault="00CA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3F25" w14:textId="77777777" w:rsidR="00645794" w:rsidRDefault="00846438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719F466A" w14:textId="77777777" w:rsidR="00645794" w:rsidRDefault="00645794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62674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A23F88E" w14:textId="072B94D4" w:rsidR="002F2E89" w:rsidRPr="002F2E89" w:rsidRDefault="002F2E89">
        <w:pPr>
          <w:pStyle w:val="a8"/>
          <w:jc w:val="center"/>
          <w:rPr>
            <w:sz w:val="24"/>
          </w:rPr>
        </w:pPr>
        <w:r w:rsidRPr="002F2E89">
          <w:rPr>
            <w:sz w:val="24"/>
          </w:rPr>
          <w:fldChar w:fldCharType="begin"/>
        </w:r>
        <w:r w:rsidRPr="002F2E89">
          <w:rPr>
            <w:sz w:val="24"/>
          </w:rPr>
          <w:instrText>PAGE   \* MERGEFORMAT</w:instrText>
        </w:r>
        <w:r w:rsidRPr="002F2E89">
          <w:rPr>
            <w:sz w:val="24"/>
          </w:rPr>
          <w:fldChar w:fldCharType="separate"/>
        </w:r>
        <w:r w:rsidR="00296D15" w:rsidRPr="00296D15">
          <w:rPr>
            <w:noProof/>
            <w:sz w:val="24"/>
            <w:lang w:val="zh-CN"/>
          </w:rPr>
          <w:t>9</w:t>
        </w:r>
        <w:r w:rsidRPr="002F2E8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D958E" w14:textId="77777777" w:rsidR="00CA67B5" w:rsidRDefault="00CA67B5">
      <w:r>
        <w:separator/>
      </w:r>
    </w:p>
  </w:footnote>
  <w:footnote w:type="continuationSeparator" w:id="0">
    <w:p w14:paraId="40C7987A" w14:textId="77777777" w:rsidR="00CA67B5" w:rsidRDefault="00CA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D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0FE3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E1816"/>
    <w:rsid w:val="001F110B"/>
    <w:rsid w:val="001F3E9F"/>
    <w:rsid w:val="001F4DEA"/>
    <w:rsid w:val="00244F7D"/>
    <w:rsid w:val="00246D14"/>
    <w:rsid w:val="00254632"/>
    <w:rsid w:val="00265E20"/>
    <w:rsid w:val="00274A95"/>
    <w:rsid w:val="00282D28"/>
    <w:rsid w:val="00285302"/>
    <w:rsid w:val="0029161B"/>
    <w:rsid w:val="00296D15"/>
    <w:rsid w:val="002C592D"/>
    <w:rsid w:val="002D3927"/>
    <w:rsid w:val="002E302D"/>
    <w:rsid w:val="002F14A7"/>
    <w:rsid w:val="002F2E89"/>
    <w:rsid w:val="002F57DF"/>
    <w:rsid w:val="00305649"/>
    <w:rsid w:val="00306A24"/>
    <w:rsid w:val="00310532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8423F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95713"/>
    <w:rsid w:val="004A7019"/>
    <w:rsid w:val="004B64B7"/>
    <w:rsid w:val="004C4788"/>
    <w:rsid w:val="004C5DE0"/>
    <w:rsid w:val="004D1E6E"/>
    <w:rsid w:val="004D4E2E"/>
    <w:rsid w:val="004F4B8E"/>
    <w:rsid w:val="004F5E3A"/>
    <w:rsid w:val="004F5FC3"/>
    <w:rsid w:val="00500303"/>
    <w:rsid w:val="0050178E"/>
    <w:rsid w:val="00511C29"/>
    <w:rsid w:val="00517708"/>
    <w:rsid w:val="00520A92"/>
    <w:rsid w:val="005257AC"/>
    <w:rsid w:val="00526874"/>
    <w:rsid w:val="005305A4"/>
    <w:rsid w:val="00530AD7"/>
    <w:rsid w:val="00554097"/>
    <w:rsid w:val="00557ED5"/>
    <w:rsid w:val="005738B1"/>
    <w:rsid w:val="00575563"/>
    <w:rsid w:val="0057740C"/>
    <w:rsid w:val="00587D0B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23703"/>
    <w:rsid w:val="006304AC"/>
    <w:rsid w:val="0064092D"/>
    <w:rsid w:val="0064163A"/>
    <w:rsid w:val="00645794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36C4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16381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3C0"/>
    <w:rsid w:val="00846438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0CEF"/>
    <w:rsid w:val="008D24AC"/>
    <w:rsid w:val="008D3E1A"/>
    <w:rsid w:val="008E132A"/>
    <w:rsid w:val="008E70C1"/>
    <w:rsid w:val="008F2CE0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A3D2E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62044"/>
    <w:rsid w:val="00B64BCC"/>
    <w:rsid w:val="00B741DC"/>
    <w:rsid w:val="00B76846"/>
    <w:rsid w:val="00B9170B"/>
    <w:rsid w:val="00BA2EA5"/>
    <w:rsid w:val="00BB056A"/>
    <w:rsid w:val="00BB6C3D"/>
    <w:rsid w:val="00BD092B"/>
    <w:rsid w:val="00BD7249"/>
    <w:rsid w:val="00BD7A34"/>
    <w:rsid w:val="00BE4B99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394"/>
    <w:rsid w:val="00CA289B"/>
    <w:rsid w:val="00CA3F29"/>
    <w:rsid w:val="00CA4CD1"/>
    <w:rsid w:val="00CA67B5"/>
    <w:rsid w:val="00CB695F"/>
    <w:rsid w:val="00CC0799"/>
    <w:rsid w:val="00CC690D"/>
    <w:rsid w:val="00CD0CDC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37A2"/>
    <w:rsid w:val="00D26073"/>
    <w:rsid w:val="00D26FF4"/>
    <w:rsid w:val="00D31B9C"/>
    <w:rsid w:val="00D343F2"/>
    <w:rsid w:val="00D34875"/>
    <w:rsid w:val="00D36786"/>
    <w:rsid w:val="00D41668"/>
    <w:rsid w:val="00D631E3"/>
    <w:rsid w:val="00D63416"/>
    <w:rsid w:val="00D6519D"/>
    <w:rsid w:val="00D67257"/>
    <w:rsid w:val="00D702C6"/>
    <w:rsid w:val="00D71553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0420E"/>
    <w:rsid w:val="00E13F68"/>
    <w:rsid w:val="00E36BB4"/>
    <w:rsid w:val="00E42EC0"/>
    <w:rsid w:val="00E43BF1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029AB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01CE3A0A"/>
    <w:rsid w:val="1B6C0E6B"/>
    <w:rsid w:val="1F0868DC"/>
    <w:rsid w:val="25AB5315"/>
    <w:rsid w:val="279D57D0"/>
    <w:rsid w:val="315E3CD9"/>
    <w:rsid w:val="357240D1"/>
    <w:rsid w:val="37FB46B4"/>
    <w:rsid w:val="48953171"/>
    <w:rsid w:val="48E63BB0"/>
    <w:rsid w:val="491B70B3"/>
    <w:rsid w:val="51F6683D"/>
    <w:rsid w:val="54B2684F"/>
    <w:rsid w:val="5D995D7F"/>
    <w:rsid w:val="62F02D52"/>
    <w:rsid w:val="6A901C59"/>
    <w:rsid w:val="6FAA3ABF"/>
    <w:rsid w:val="71D124F4"/>
    <w:rsid w:val="731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Cs w:val="24"/>
    </w:rPr>
  </w:style>
  <w:style w:type="paragraph" w:styleId="a4">
    <w:name w:val="Body Text Indent"/>
    <w:basedOn w:val="a"/>
    <w:qFormat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Pr>
      <w:rFonts w:ascii="宋体" w:eastAsia="宋体"/>
      <w:sz w:val="28"/>
    </w:rPr>
  </w:style>
  <w:style w:type="paragraph" w:styleId="20">
    <w:name w:val="Body Text Indent 2"/>
    <w:basedOn w:val="a"/>
    <w:qFormat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qFormat/>
    <w:pPr>
      <w:spacing w:line="560" w:lineRule="exact"/>
      <w:ind w:firstLine="615"/>
    </w:p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paragraph" w:customStyle="1" w:styleId="style4">
    <w:name w:val="style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8"/>
    <w:uiPriority w:val="99"/>
    <w:qFormat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9"/>
    <w:qFormat/>
    <w:rPr>
      <w:rFonts w:eastAsia="仿宋_GB2312"/>
      <w:kern w:val="2"/>
      <w:sz w:val="18"/>
    </w:rPr>
  </w:style>
  <w:style w:type="paragraph" w:styleId="ad">
    <w:name w:val="List Paragraph"/>
    <w:basedOn w:val="a"/>
    <w:uiPriority w:val="99"/>
    <w:unhideWhenUsed/>
    <w:rsid w:val="00520A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Cs w:val="24"/>
    </w:rPr>
  </w:style>
  <w:style w:type="paragraph" w:styleId="a4">
    <w:name w:val="Body Text Indent"/>
    <w:basedOn w:val="a"/>
    <w:qFormat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Pr>
      <w:rFonts w:ascii="宋体" w:eastAsia="宋体"/>
      <w:sz w:val="28"/>
    </w:rPr>
  </w:style>
  <w:style w:type="paragraph" w:styleId="20">
    <w:name w:val="Body Text Indent 2"/>
    <w:basedOn w:val="a"/>
    <w:qFormat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qFormat/>
    <w:pPr>
      <w:spacing w:line="560" w:lineRule="exact"/>
      <w:ind w:firstLine="615"/>
    </w:p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paragraph" w:customStyle="1" w:styleId="style4">
    <w:name w:val="style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8"/>
    <w:uiPriority w:val="99"/>
    <w:qFormat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9"/>
    <w:qFormat/>
    <w:rPr>
      <w:rFonts w:eastAsia="仿宋_GB2312"/>
      <w:kern w:val="2"/>
      <w:sz w:val="18"/>
    </w:rPr>
  </w:style>
  <w:style w:type="paragraph" w:styleId="ad">
    <w:name w:val="List Paragraph"/>
    <w:basedOn w:val="a"/>
    <w:uiPriority w:val="99"/>
    <w:unhideWhenUsed/>
    <w:rsid w:val="00520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2\Document%20Parts\2052\Building%20Block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5C98-7070-4EAF-9604-925B3F30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Blocks.dotx</Template>
  <TotalTime>8</TotalTime>
  <Pages>9</Pages>
  <Words>170</Words>
  <Characters>973</Characters>
  <Application>Microsoft Office Word</Application>
  <DocSecurity>0</DocSecurity>
  <Lines>8</Lines>
  <Paragraphs>2</Paragraphs>
  <ScaleCrop>false</ScaleCrop>
  <Company>湖北省教育厅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许彬</dc:creator>
  <cp:lastModifiedBy>Liu-JiangYan</cp:lastModifiedBy>
  <cp:revision>4</cp:revision>
  <cp:lastPrinted>2016-12-12T08:23:00Z</cp:lastPrinted>
  <dcterms:created xsi:type="dcterms:W3CDTF">2025-01-02T06:36:00Z</dcterms:created>
  <dcterms:modified xsi:type="dcterms:W3CDTF">2025-01-08T03:01:00Z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B41BABD564CA4CA080D0E80F601897C6_12</vt:lpwstr>
  </property>
</Properties>
</file>